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E443" w14:textId="3A52B213" w:rsidR="00D120DD" w:rsidRDefault="00DB7120">
      <w:pPr>
        <w:rPr>
          <w:rFonts w:ascii="Times New Roman" w:hAnsi="Times New Roman" w:cs="Times New Roman"/>
        </w:rPr>
      </w:pPr>
      <w:r>
        <w:rPr>
          <w:noProof/>
          <w:sz w:val="32"/>
          <w:szCs w:val="32"/>
        </w:rPr>
        <w:drawing>
          <wp:inline distT="0" distB="0" distL="0" distR="0" wp14:anchorId="11865F71" wp14:editId="6B08320A">
            <wp:extent cx="1105535" cy="1084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FD040" w14:textId="794FB248" w:rsidR="00DB7120" w:rsidRPr="00CB70D5" w:rsidRDefault="00DB7120" w:rsidP="00DB7120">
      <w:pPr>
        <w:rPr>
          <w:rFonts w:ascii="TH SarabunPSK" w:hAnsi="TH SarabunPSK" w:cs="TH SarabunPSK"/>
          <w:sz w:val="28"/>
          <w:szCs w:val="28"/>
          <w:cs/>
          <w:lang w:val="th-TH"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Bioinformatics and Systems Biology Program</w:t>
      </w:r>
      <w:r w:rsidRPr="00CB70D5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  <w:t>Tel</w:t>
      </w:r>
      <w:r w:rsidRPr="00CB70D5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. 02 470 7572  </w:t>
      </w:r>
    </w:p>
    <w:p w14:paraId="5B750B47" w14:textId="7170E4CC" w:rsidR="00DB7120" w:rsidRPr="00CB70D5" w:rsidRDefault="00571C59" w:rsidP="00DB7120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MOE</w:t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>.</w:t>
      </w:r>
      <w:r w:rsidR="00DB7120">
        <w:rPr>
          <w:rFonts w:ascii="TH SarabunPSK" w:hAnsi="TH SarabunPSK" w:cs="TH SarabunPSK"/>
          <w:sz w:val="28"/>
          <w:szCs w:val="28"/>
          <w:lang w:bidi="th-TH"/>
        </w:rPr>
        <w:t>7613</w:t>
      </w:r>
      <w:r w:rsidR="00DB7120" w:rsidRPr="00CB70D5">
        <w:rPr>
          <w:rFonts w:ascii="TH SarabunPSK" w:hAnsi="TH SarabunPSK" w:cs="TH SarabunPSK"/>
          <w:sz w:val="28"/>
          <w:szCs w:val="28"/>
          <w:cs/>
          <w:lang w:val="th-TH" w:bidi="th-TH"/>
        </w:rPr>
        <w:t>.5/</w:t>
      </w:r>
      <w:r w:rsidR="002F7EB5">
        <w:rPr>
          <w:rFonts w:ascii="TH SarabunPSK" w:hAnsi="TH SarabunPSK" w:cs="TH SarabunPSK"/>
          <w:sz w:val="28"/>
          <w:szCs w:val="28"/>
          <w:lang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cs/>
          <w:lang w:val="th-TH" w:bidi="th-TH"/>
        </w:rPr>
        <w:tab/>
      </w:r>
      <w:r w:rsidR="00DB7120">
        <w:rPr>
          <w:rFonts w:ascii="TH SarabunPSK" w:hAnsi="TH SarabunPSK" w:cs="TH SarabunPSK"/>
          <w:sz w:val="28"/>
          <w:szCs w:val="28"/>
          <w:lang w:bidi="th-TH"/>
        </w:rPr>
        <w:t>Date</w:t>
      </w:r>
      <w:r w:rsidR="00DB7120" w:rsidRPr="00CB70D5">
        <w:rPr>
          <w:rFonts w:ascii="TH SarabunPSK" w:hAnsi="TH SarabunPSK" w:cs="TH SarabunPSK"/>
          <w:sz w:val="28"/>
          <w:szCs w:val="28"/>
          <w:cs/>
          <w:lang w:val="th-TH" w:bidi="th-TH"/>
        </w:rPr>
        <w:t xml:space="preserve"> </w:t>
      </w:r>
    </w:p>
    <w:p w14:paraId="343E8F71" w14:textId="025215D2" w:rsidR="00DB7120" w:rsidRPr="00DB7120" w:rsidRDefault="00DB7120" w:rsidP="00DB7120">
      <w:pPr>
        <w:pBdr>
          <w:bottom w:val="single" w:sz="6" w:space="1" w:color="auto"/>
        </w:pBdr>
        <w:rPr>
          <w:rFonts w:ascii="TH SarabunPSK" w:hAnsi="TH SarabunPSK" w:cs="TH SarabunPSK"/>
          <w:sz w:val="28"/>
          <w:szCs w:val="28"/>
          <w:lang w:bidi="th-TH"/>
        </w:rPr>
      </w:pPr>
    </w:p>
    <w:p w14:paraId="296BF9BD" w14:textId="2E5883FB" w:rsidR="002F7EB5" w:rsidRDefault="00471DAE" w:rsidP="002F7EB5">
      <w:pPr>
        <w:rPr>
          <w:rFonts w:ascii="Times New Roman" w:hAnsi="Times New Roman" w:cs="Times New Roman"/>
        </w:rPr>
      </w:pPr>
      <w:r w:rsidRPr="00471DAE">
        <w:rPr>
          <w:rFonts w:ascii="Times New Roman" w:hAnsi="Times New Roman" w:cs="Times New Roman"/>
        </w:rPr>
        <w:t xml:space="preserve">To </w:t>
      </w:r>
      <w:r w:rsidR="002F7EB5" w:rsidRPr="00471DAE">
        <w:rPr>
          <w:rFonts w:ascii="Times New Roman" w:hAnsi="Times New Roman" w:cs="Times New Roman"/>
        </w:rPr>
        <w:t>Dean of School of Information Technology</w:t>
      </w:r>
      <w:r w:rsidR="002F7EB5">
        <w:rPr>
          <w:rFonts w:ascii="Times New Roman" w:hAnsi="Times New Roman" w:cs="Times New Roman"/>
        </w:rPr>
        <w:t xml:space="preserve"> and</w:t>
      </w:r>
    </w:p>
    <w:p w14:paraId="462A8134" w14:textId="14CBF021" w:rsidR="00471DAE" w:rsidRPr="00471DAE" w:rsidRDefault="00471DAE">
      <w:pPr>
        <w:rPr>
          <w:rFonts w:ascii="Times New Roman" w:hAnsi="Times New Roman" w:cs="Times New Roman"/>
        </w:rPr>
      </w:pPr>
      <w:r w:rsidRPr="00471DAE">
        <w:rPr>
          <w:rFonts w:ascii="Times New Roman" w:hAnsi="Times New Roman" w:cs="Times New Roman"/>
        </w:rPr>
        <w:t xml:space="preserve">Dean of School of Bioresources and Technology </w:t>
      </w:r>
    </w:p>
    <w:p w14:paraId="539CD7DC" w14:textId="77777777" w:rsidR="00A97460" w:rsidRDefault="00A97460">
      <w:pPr>
        <w:rPr>
          <w:rFonts w:ascii="Times New Roman" w:hAnsi="Times New Roman" w:cs="Times New Roman"/>
        </w:rPr>
      </w:pPr>
    </w:p>
    <w:p w14:paraId="4311F933" w14:textId="50D10493" w:rsidR="00A97460" w:rsidRDefault="002F7EB5" w:rsidP="005E76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approve the PhD qualifying examination (QE) result of </w:t>
      </w:r>
      <w:r w:rsidR="00D75788" w:rsidRPr="00D7578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, PhD student in Bioinformatics and Systems Biology program, which was taken o</w:t>
      </w:r>
      <w:r w:rsidR="00B31C8D">
        <w:rPr>
          <w:rFonts w:ascii="Times New Roman" w:hAnsi="Times New Roman" w:cs="Times New Roman"/>
        </w:rPr>
        <w:t xml:space="preserve">n </w:t>
      </w:r>
      <w:r w:rsidR="00D7578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.</w:t>
      </w:r>
    </w:p>
    <w:p w14:paraId="7DB530ED" w14:textId="77777777" w:rsidR="006400AC" w:rsidRDefault="006400AC">
      <w:pPr>
        <w:rPr>
          <w:rFonts w:ascii="Times New Roman" w:hAnsi="Times New Roman" w:cs="Times New Roman"/>
        </w:rPr>
      </w:pPr>
    </w:p>
    <w:p w14:paraId="6760C8CA" w14:textId="0703E532" w:rsidR="0054723D" w:rsidRPr="005F2EFD" w:rsidRDefault="005472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Result: </w:t>
      </w:r>
      <w:r w:rsidRPr="005F2EFD">
        <w:rPr>
          <w:rFonts w:ascii="Times New Roman" w:hAnsi="Times New Roman" w:cs="Times New Roman"/>
          <w:b/>
        </w:rPr>
        <w:t>PASSED</w:t>
      </w:r>
    </w:p>
    <w:p w14:paraId="4CC94497" w14:textId="77777777" w:rsidR="002F7EB5" w:rsidRDefault="002F7EB5">
      <w:pPr>
        <w:rPr>
          <w:rFonts w:ascii="Times New Roman" w:hAnsi="Times New Roman" w:cs="Times New Roman"/>
        </w:rPr>
      </w:pPr>
    </w:p>
    <w:p w14:paraId="60592135" w14:textId="77777777" w:rsidR="002F7EB5" w:rsidRDefault="002F7EB5">
      <w:pPr>
        <w:rPr>
          <w:rFonts w:ascii="Times New Roman" w:hAnsi="Times New Roman" w:cs="Times New Roman"/>
        </w:rPr>
      </w:pPr>
    </w:p>
    <w:p w14:paraId="090E7746" w14:textId="77777777" w:rsidR="002F7EB5" w:rsidRDefault="002F7EB5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602"/>
        <w:gridCol w:w="9"/>
      </w:tblGrid>
      <w:tr w:rsidR="002F7EB5" w:rsidRPr="00D52CE4" w14:paraId="28008A8C" w14:textId="77777777" w:rsidTr="5C4737C0">
        <w:trPr>
          <w:jc w:val="center"/>
        </w:trPr>
        <w:tc>
          <w:tcPr>
            <w:tcW w:w="2443" w:type="pct"/>
          </w:tcPr>
          <w:p w14:paraId="61ABE2E3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E4">
              <w:rPr>
                <w:rFonts w:ascii="Times New Roman" w:hAnsi="Times New Roman" w:cs="Times New Roman"/>
                <w:b/>
              </w:rPr>
              <w:t>————</w:t>
            </w:r>
            <w:r w:rsidRPr="004D056C">
              <w:rPr>
                <w:rFonts w:ascii="Times New Roman" w:hAnsi="Times New Roman" w:cs="Times New Roman"/>
                <w:b/>
              </w:rPr>
              <w:t>——————————</w:t>
            </w:r>
          </w:p>
        </w:tc>
        <w:tc>
          <w:tcPr>
            <w:tcW w:w="2557" w:type="pct"/>
            <w:gridSpan w:val="2"/>
          </w:tcPr>
          <w:p w14:paraId="1A2C13CE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E4">
              <w:rPr>
                <w:rFonts w:ascii="Times New Roman" w:hAnsi="Times New Roman" w:cs="Times New Roman"/>
                <w:b/>
              </w:rPr>
              <w:t>————</w:t>
            </w:r>
            <w:r w:rsidRPr="004D056C">
              <w:rPr>
                <w:rFonts w:ascii="Times New Roman" w:hAnsi="Times New Roman" w:cs="Times New Roman"/>
                <w:b/>
              </w:rPr>
              <w:t>——————————</w:t>
            </w:r>
          </w:p>
        </w:tc>
      </w:tr>
      <w:tr w:rsidR="002F7EB5" w:rsidRPr="00D52CE4" w14:paraId="307628CD" w14:textId="77777777" w:rsidTr="5C4737C0">
        <w:trPr>
          <w:jc w:val="center"/>
        </w:trPr>
        <w:tc>
          <w:tcPr>
            <w:tcW w:w="2443" w:type="pct"/>
          </w:tcPr>
          <w:p w14:paraId="37CFE5FD" w14:textId="64F2D4CA" w:rsidR="002F7EB5" w:rsidRPr="004D056C" w:rsidRDefault="002F7EB5" w:rsidP="00D75788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(</w:t>
            </w:r>
            <w:r w:rsidR="00D75788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4D0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7" w:type="pct"/>
            <w:gridSpan w:val="2"/>
          </w:tcPr>
          <w:p w14:paraId="3DB6FF8A" w14:textId="7EBA5CB5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(</w:t>
            </w:r>
            <w:r w:rsidR="00D75788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4D056C">
              <w:rPr>
                <w:rFonts w:ascii="Times New Roman" w:hAnsi="Times New Roman" w:cs="Times New Roman"/>
              </w:rPr>
              <w:t>)</w:t>
            </w:r>
          </w:p>
        </w:tc>
      </w:tr>
      <w:tr w:rsidR="002F7EB5" w:rsidRPr="00D52CE4" w14:paraId="51A48495" w14:textId="77777777" w:rsidTr="5C4737C0">
        <w:trPr>
          <w:jc w:val="center"/>
        </w:trPr>
        <w:tc>
          <w:tcPr>
            <w:tcW w:w="2443" w:type="pct"/>
          </w:tcPr>
          <w:p w14:paraId="400807E1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Committee Chair</w:t>
            </w:r>
          </w:p>
        </w:tc>
        <w:tc>
          <w:tcPr>
            <w:tcW w:w="2557" w:type="pct"/>
            <w:gridSpan w:val="2"/>
          </w:tcPr>
          <w:p w14:paraId="0F23208D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Committee</w:t>
            </w:r>
            <w:r w:rsidRPr="002C4A3C">
              <w:rPr>
                <w:rFonts w:ascii="Times New Roman" w:hAnsi="Times New Roman" w:cs="Times New Roman"/>
              </w:rPr>
              <w:t xml:space="preserve"> &amp; Thesis Advisor</w:t>
            </w:r>
          </w:p>
        </w:tc>
      </w:tr>
      <w:tr w:rsidR="002F7EB5" w:rsidRPr="00D52CE4" w14:paraId="384AC615" w14:textId="77777777" w:rsidTr="5C4737C0">
        <w:trPr>
          <w:jc w:val="center"/>
        </w:trPr>
        <w:tc>
          <w:tcPr>
            <w:tcW w:w="2443" w:type="pct"/>
          </w:tcPr>
          <w:p w14:paraId="2F7F2D49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pct"/>
            <w:gridSpan w:val="2"/>
          </w:tcPr>
          <w:p w14:paraId="3CF9053D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7EB5" w:rsidRPr="00D52CE4" w14:paraId="75E1FE78" w14:textId="77777777" w:rsidTr="5C4737C0">
        <w:trPr>
          <w:jc w:val="center"/>
        </w:trPr>
        <w:tc>
          <w:tcPr>
            <w:tcW w:w="2443" w:type="pct"/>
          </w:tcPr>
          <w:p w14:paraId="279DF410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pct"/>
            <w:gridSpan w:val="2"/>
          </w:tcPr>
          <w:p w14:paraId="71A8DAE2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7EB5" w:rsidRPr="00D52CE4" w14:paraId="35F536B4" w14:textId="77777777" w:rsidTr="5C4737C0">
        <w:trPr>
          <w:jc w:val="center"/>
        </w:trPr>
        <w:tc>
          <w:tcPr>
            <w:tcW w:w="2443" w:type="pct"/>
          </w:tcPr>
          <w:p w14:paraId="79EC30DC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E4">
              <w:rPr>
                <w:rFonts w:ascii="Times New Roman" w:hAnsi="Times New Roman" w:cs="Times New Roman"/>
                <w:b/>
              </w:rPr>
              <w:t>—</w:t>
            </w:r>
            <w:r w:rsidRPr="004D056C">
              <w:rPr>
                <w:rFonts w:ascii="Times New Roman" w:hAnsi="Times New Roman" w:cs="Times New Roman"/>
                <w:b/>
              </w:rPr>
              <w:t>—————————————</w:t>
            </w:r>
          </w:p>
        </w:tc>
        <w:tc>
          <w:tcPr>
            <w:tcW w:w="2557" w:type="pct"/>
            <w:gridSpan w:val="2"/>
          </w:tcPr>
          <w:p w14:paraId="751B5E15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056C">
              <w:rPr>
                <w:rFonts w:ascii="Times New Roman" w:hAnsi="Times New Roman" w:cs="Times New Roman"/>
                <w:b/>
              </w:rPr>
              <w:t>——————————————</w:t>
            </w:r>
          </w:p>
        </w:tc>
      </w:tr>
      <w:tr w:rsidR="002F7EB5" w:rsidRPr="00D52CE4" w14:paraId="4FFB2F78" w14:textId="77777777" w:rsidTr="5C4737C0">
        <w:trPr>
          <w:jc w:val="center"/>
        </w:trPr>
        <w:tc>
          <w:tcPr>
            <w:tcW w:w="2443" w:type="pct"/>
          </w:tcPr>
          <w:p w14:paraId="1B406099" w14:textId="24AEC995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(</w:t>
            </w:r>
            <w:r w:rsidR="00D75788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4D05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7" w:type="pct"/>
            <w:gridSpan w:val="2"/>
          </w:tcPr>
          <w:p w14:paraId="0FC692D2" w14:textId="7AC46E3E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(</w:t>
            </w:r>
            <w:r w:rsidR="00D75788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4D056C">
              <w:rPr>
                <w:rFonts w:ascii="Times New Roman" w:hAnsi="Times New Roman" w:cs="Times New Roman"/>
              </w:rPr>
              <w:t>)</w:t>
            </w:r>
          </w:p>
        </w:tc>
      </w:tr>
      <w:tr w:rsidR="002F7EB5" w:rsidRPr="00D52CE4" w14:paraId="13981779" w14:textId="77777777" w:rsidTr="5C4737C0">
        <w:trPr>
          <w:jc w:val="center"/>
        </w:trPr>
        <w:tc>
          <w:tcPr>
            <w:tcW w:w="2443" w:type="pct"/>
          </w:tcPr>
          <w:p w14:paraId="7258FCBC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557" w:type="pct"/>
            <w:gridSpan w:val="2"/>
          </w:tcPr>
          <w:p w14:paraId="5AE4B8F3" w14:textId="77777777" w:rsidR="002F7EB5" w:rsidRPr="004D056C" w:rsidRDefault="002F7EB5" w:rsidP="008412B7">
            <w:pPr>
              <w:jc w:val="center"/>
              <w:rPr>
                <w:rFonts w:ascii="Times New Roman" w:hAnsi="Times New Roman" w:cs="Times New Roman"/>
              </w:rPr>
            </w:pPr>
            <w:r w:rsidRPr="004D056C">
              <w:rPr>
                <w:rFonts w:ascii="Times New Roman" w:hAnsi="Times New Roman" w:cs="Times New Roman"/>
              </w:rPr>
              <w:t>Committee</w:t>
            </w:r>
          </w:p>
        </w:tc>
      </w:tr>
      <w:tr w:rsidR="00A77309" w14:paraId="13872BAF" w14:textId="77777777" w:rsidTr="5C4737C0">
        <w:tblPrEx>
          <w:jc w:val="left"/>
        </w:tblPrEx>
        <w:trPr>
          <w:gridAfter w:val="1"/>
          <w:wAfter w:w="5" w:type="pct"/>
        </w:trPr>
        <w:tc>
          <w:tcPr>
            <w:tcW w:w="2444" w:type="pct"/>
          </w:tcPr>
          <w:p w14:paraId="6607AAAC" w14:textId="77777777" w:rsidR="00A77309" w:rsidRDefault="00A77309" w:rsidP="5C4737C0">
            <w:pPr>
              <w:jc w:val="center"/>
              <w:rPr>
                <w:rFonts w:ascii="Times New Roman" w:hAnsi="Times New Roman" w:cs="Times New Roman"/>
              </w:rPr>
            </w:pPr>
          </w:p>
          <w:p w14:paraId="5FB664EC" w14:textId="6909D6BB" w:rsidR="5C4737C0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</w:p>
          <w:p w14:paraId="5EF69E6F" w14:textId="77A075C4" w:rsidR="002F7EB5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_____________________________ </w:t>
            </w:r>
          </w:p>
          <w:p w14:paraId="21E11FC4" w14:textId="1EAC2601" w:rsidR="002F7EB5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(                                                       ) </w:t>
            </w:r>
          </w:p>
          <w:p w14:paraId="5A05FDC2" w14:textId="4EF63230" w:rsidR="002F7EB5" w:rsidRDefault="5C4737C0" w:rsidP="5C4737C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 Committee</w:t>
            </w:r>
          </w:p>
        </w:tc>
        <w:tc>
          <w:tcPr>
            <w:tcW w:w="2551" w:type="pct"/>
          </w:tcPr>
          <w:p w14:paraId="0BD5DFDE" w14:textId="61D2064C" w:rsidR="5C4737C0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</w:p>
          <w:p w14:paraId="207400BF" w14:textId="3D14257C" w:rsidR="5C4737C0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</w:p>
          <w:p w14:paraId="06781B75" w14:textId="4E846078" w:rsidR="00502808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_____________________________ </w:t>
            </w:r>
          </w:p>
          <w:p w14:paraId="453222EA" w14:textId="23ADAD7B" w:rsidR="00502808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(Assist. Prof. Dr. </w:t>
            </w:r>
            <w:proofErr w:type="spellStart"/>
            <w:r w:rsidRPr="5C4737C0">
              <w:rPr>
                <w:rFonts w:ascii="Times New Roman" w:hAnsi="Times New Roman" w:cs="Times New Roman"/>
              </w:rPr>
              <w:t>Saowalak</w:t>
            </w:r>
            <w:proofErr w:type="spellEnd"/>
            <w:r w:rsidRPr="5C473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5C4737C0">
              <w:rPr>
                <w:rFonts w:ascii="Times New Roman" w:hAnsi="Times New Roman" w:cs="Times New Roman"/>
              </w:rPr>
              <w:t>Kalapanulak</w:t>
            </w:r>
            <w:proofErr w:type="spellEnd"/>
            <w:r w:rsidRPr="5C4737C0">
              <w:rPr>
                <w:rFonts w:ascii="Times New Roman" w:hAnsi="Times New Roman" w:cs="Times New Roman"/>
              </w:rPr>
              <w:t xml:space="preserve">)  </w:t>
            </w:r>
          </w:p>
          <w:p w14:paraId="0F621287" w14:textId="611E76A0" w:rsidR="00502808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 xml:space="preserve">Chair of Bioinformatics and  </w:t>
            </w:r>
          </w:p>
          <w:p w14:paraId="0AEEDAAE" w14:textId="521E557A" w:rsidR="00502808" w:rsidRDefault="5C4737C0" w:rsidP="5C4737C0">
            <w:pPr>
              <w:jc w:val="center"/>
              <w:rPr>
                <w:rFonts w:ascii="Times New Roman" w:hAnsi="Times New Roman" w:cs="Times New Roman"/>
              </w:rPr>
            </w:pPr>
            <w:r w:rsidRPr="5C4737C0">
              <w:rPr>
                <w:rFonts w:ascii="Times New Roman" w:hAnsi="Times New Roman" w:cs="Times New Roman"/>
              </w:rPr>
              <w:t>Systems Biology Program</w:t>
            </w:r>
          </w:p>
          <w:p w14:paraId="32E4EDE5" w14:textId="65B8D789" w:rsidR="00502808" w:rsidRDefault="00502808" w:rsidP="5C473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309" w14:paraId="27ADFDDC" w14:textId="77777777" w:rsidTr="5C4737C0">
        <w:tblPrEx>
          <w:jc w:val="left"/>
        </w:tblPrEx>
        <w:trPr>
          <w:gridAfter w:val="1"/>
          <w:wAfter w:w="5" w:type="pct"/>
        </w:trPr>
        <w:tc>
          <w:tcPr>
            <w:tcW w:w="2444" w:type="pct"/>
          </w:tcPr>
          <w:p w14:paraId="2F18DAC8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</w:p>
          <w:p w14:paraId="4D18DBC6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</w:t>
            </w:r>
          </w:p>
          <w:p w14:paraId="4DB42B66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</w:p>
          <w:p w14:paraId="13F1B42F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</w:p>
          <w:p w14:paraId="3A9A3788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14:paraId="495128AF" w14:textId="41205FA6" w:rsidR="00EA7EE9" w:rsidRPr="00561968" w:rsidRDefault="00EA7EE9" w:rsidP="00EA7EE9">
            <w:pPr>
              <w:jc w:val="center"/>
              <w:rPr>
                <w:rFonts w:ascii="Times New Roman" w:hAnsi="Times New Roman" w:cs="Times New Roman"/>
                <w:b/>
                <w:bCs/>
                <w:lang w:val="en-TH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D09CF" w:rsidRPr="004D09CF">
              <w:rPr>
                <w:rFonts w:ascii="Times New Roman" w:hAnsi="Times New Roman" w:cs="Times New Roman"/>
              </w:rPr>
              <w:t>Asst. Prof. Dr.</w:t>
            </w:r>
            <w:r w:rsidR="00561968">
              <w:rPr>
                <w:rFonts w:ascii="Times New Roman" w:hAnsi="Times New Roman" w:cs="Times New Roman"/>
              </w:rPr>
              <w:t xml:space="preserve"> </w:t>
            </w:r>
            <w:r w:rsidR="00561968" w:rsidRPr="00561968">
              <w:rPr>
                <w:rFonts w:ascii="Times New Roman" w:hAnsi="Times New Roman" w:cs="Times New Roman" w:hint="cs"/>
                <w:lang w:val="en-TH"/>
              </w:rPr>
              <w:t>N</w:t>
            </w:r>
            <w:r w:rsidR="00EC346B" w:rsidRPr="00561968">
              <w:rPr>
                <w:rFonts w:ascii="Times New Roman" w:hAnsi="Times New Roman" w:cs="Times New Roman"/>
                <w:lang w:val="en-TH"/>
              </w:rPr>
              <w:t>arongrit</w:t>
            </w:r>
            <w:r w:rsidR="00561968" w:rsidRPr="00561968">
              <w:rPr>
                <w:rFonts w:ascii="Times New Roman" w:hAnsi="Times New Roman" w:cs="Times New Roman" w:hint="cs"/>
                <w:lang w:val="en-TH"/>
              </w:rPr>
              <w:t> W</w:t>
            </w:r>
            <w:r w:rsidR="00EC346B" w:rsidRPr="00561968">
              <w:rPr>
                <w:rFonts w:ascii="Times New Roman" w:hAnsi="Times New Roman" w:cs="Times New Roman"/>
                <w:lang w:val="en-TH"/>
              </w:rPr>
              <w:t>araporn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99297F7" w14:textId="77777777" w:rsidR="00EA7EE9" w:rsidRDefault="00EA7EE9" w:rsidP="00EA7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</w:p>
          <w:p w14:paraId="43A3829C" w14:textId="09E1CB5F" w:rsidR="00A77309" w:rsidRDefault="0050586E" w:rsidP="0050586E">
            <w:pPr>
              <w:jc w:val="center"/>
              <w:rPr>
                <w:rFonts w:ascii="Times New Roman" w:hAnsi="Times New Roman" w:cs="Times New Roman"/>
              </w:rPr>
            </w:pPr>
            <w:r w:rsidRPr="00471DAE">
              <w:rPr>
                <w:rFonts w:ascii="Times New Roman" w:hAnsi="Times New Roman" w:cs="Times New Roman"/>
              </w:rPr>
              <w:t>School of Information Technology</w:t>
            </w:r>
          </w:p>
        </w:tc>
        <w:tc>
          <w:tcPr>
            <w:tcW w:w="2551" w:type="pct"/>
          </w:tcPr>
          <w:p w14:paraId="31EB6A80" w14:textId="77777777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</w:p>
          <w:p w14:paraId="489B2498" w14:textId="4CFF808D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</w:t>
            </w:r>
          </w:p>
          <w:p w14:paraId="02D7A76D" w14:textId="77777777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</w:p>
          <w:p w14:paraId="263EA9A9" w14:textId="77777777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</w:p>
          <w:p w14:paraId="5E62E9DE" w14:textId="77777777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14:paraId="13B2BF98" w14:textId="6C6BCBD0" w:rsidR="00433583" w:rsidRDefault="00433583" w:rsidP="00433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D09CF" w:rsidRPr="004D09CF">
              <w:rPr>
                <w:rFonts w:ascii="Times New Roman" w:hAnsi="Times New Roman" w:cs="Times New Roman"/>
              </w:rPr>
              <w:t xml:space="preserve">Assoc. Prof. Dr. </w:t>
            </w:r>
            <w:proofErr w:type="spellStart"/>
            <w:r w:rsidR="004D09CF" w:rsidRPr="004D09CF">
              <w:rPr>
                <w:rFonts w:ascii="Times New Roman" w:hAnsi="Times New Roman" w:cs="Times New Roman"/>
              </w:rPr>
              <w:t>Varit</w:t>
            </w:r>
            <w:proofErr w:type="spellEnd"/>
            <w:r w:rsidR="004D09CF" w:rsidRPr="004D0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9CF" w:rsidRPr="004D09CF">
              <w:rPr>
                <w:rFonts w:ascii="Times New Roman" w:hAnsi="Times New Roman" w:cs="Times New Roman"/>
              </w:rPr>
              <w:t>Srilaong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FDEAB50" w14:textId="77777777" w:rsidR="00A77309" w:rsidRDefault="00823AFB" w:rsidP="00433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</w:p>
          <w:p w14:paraId="72D670B0" w14:textId="6C5EDB99" w:rsidR="00823AFB" w:rsidRDefault="00823AFB" w:rsidP="00433583">
            <w:pPr>
              <w:jc w:val="center"/>
              <w:rPr>
                <w:rFonts w:ascii="Times New Roman" w:hAnsi="Times New Roman" w:cs="Times New Roman"/>
              </w:rPr>
            </w:pPr>
            <w:r w:rsidRPr="00471DAE">
              <w:rPr>
                <w:rFonts w:ascii="Times New Roman" w:hAnsi="Times New Roman" w:cs="Times New Roman"/>
              </w:rPr>
              <w:t>School of Bioresources and Technology</w:t>
            </w:r>
          </w:p>
        </w:tc>
      </w:tr>
    </w:tbl>
    <w:p w14:paraId="2B22E7A4" w14:textId="77777777" w:rsidR="006400AC" w:rsidRPr="00471DAE" w:rsidRDefault="006400AC">
      <w:pPr>
        <w:rPr>
          <w:rFonts w:ascii="Times New Roman" w:hAnsi="Times New Roman" w:cs="Times New Roman"/>
        </w:rPr>
      </w:pPr>
    </w:p>
    <w:sectPr w:rsidR="006400AC" w:rsidRPr="00471DAE" w:rsidSect="00676C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AE"/>
    <w:rsid w:val="00025F81"/>
    <w:rsid w:val="0003001C"/>
    <w:rsid w:val="00052A9E"/>
    <w:rsid w:val="00064300"/>
    <w:rsid w:val="00096358"/>
    <w:rsid w:val="0009742A"/>
    <w:rsid w:val="000B1B5F"/>
    <w:rsid w:val="000B5BCE"/>
    <w:rsid w:val="000C2804"/>
    <w:rsid w:val="00110BFB"/>
    <w:rsid w:val="00144832"/>
    <w:rsid w:val="001603E3"/>
    <w:rsid w:val="00160979"/>
    <w:rsid w:val="00167FFA"/>
    <w:rsid w:val="00191779"/>
    <w:rsid w:val="001A061A"/>
    <w:rsid w:val="001A4EDD"/>
    <w:rsid w:val="001C2DD4"/>
    <w:rsid w:val="001D2524"/>
    <w:rsid w:val="001E0E29"/>
    <w:rsid w:val="002030E6"/>
    <w:rsid w:val="00206EB3"/>
    <w:rsid w:val="00223E3F"/>
    <w:rsid w:val="0023792D"/>
    <w:rsid w:val="00241187"/>
    <w:rsid w:val="00246996"/>
    <w:rsid w:val="00250328"/>
    <w:rsid w:val="00250786"/>
    <w:rsid w:val="00253B07"/>
    <w:rsid w:val="00257AF1"/>
    <w:rsid w:val="00267AFA"/>
    <w:rsid w:val="002760DF"/>
    <w:rsid w:val="00280E08"/>
    <w:rsid w:val="0029244B"/>
    <w:rsid w:val="002B56C5"/>
    <w:rsid w:val="002C4A3C"/>
    <w:rsid w:val="002D14B2"/>
    <w:rsid w:val="002D1923"/>
    <w:rsid w:val="002F014E"/>
    <w:rsid w:val="002F1225"/>
    <w:rsid w:val="002F552A"/>
    <w:rsid w:val="002F7EB5"/>
    <w:rsid w:val="00310793"/>
    <w:rsid w:val="00342D05"/>
    <w:rsid w:val="00347EEF"/>
    <w:rsid w:val="00357D05"/>
    <w:rsid w:val="003606C0"/>
    <w:rsid w:val="003A359B"/>
    <w:rsid w:val="003B5381"/>
    <w:rsid w:val="003C0DA3"/>
    <w:rsid w:val="003D7BD3"/>
    <w:rsid w:val="00432281"/>
    <w:rsid w:val="00433583"/>
    <w:rsid w:val="004336A0"/>
    <w:rsid w:val="004678D6"/>
    <w:rsid w:val="00471DAE"/>
    <w:rsid w:val="004720ED"/>
    <w:rsid w:val="00490E90"/>
    <w:rsid w:val="004A3FDE"/>
    <w:rsid w:val="004A7625"/>
    <w:rsid w:val="004D09CF"/>
    <w:rsid w:val="004F0969"/>
    <w:rsid w:val="00502757"/>
    <w:rsid w:val="00502808"/>
    <w:rsid w:val="0050586E"/>
    <w:rsid w:val="00531D06"/>
    <w:rsid w:val="005413E9"/>
    <w:rsid w:val="00545566"/>
    <w:rsid w:val="0054723D"/>
    <w:rsid w:val="00561968"/>
    <w:rsid w:val="00571C59"/>
    <w:rsid w:val="00576CB3"/>
    <w:rsid w:val="005862C8"/>
    <w:rsid w:val="0059177F"/>
    <w:rsid w:val="00591B9F"/>
    <w:rsid w:val="005A1F6D"/>
    <w:rsid w:val="005C380D"/>
    <w:rsid w:val="005C79F5"/>
    <w:rsid w:val="005D2F63"/>
    <w:rsid w:val="005D3C64"/>
    <w:rsid w:val="005D744B"/>
    <w:rsid w:val="005E1E0C"/>
    <w:rsid w:val="005E37AF"/>
    <w:rsid w:val="005E3B34"/>
    <w:rsid w:val="005E7661"/>
    <w:rsid w:val="005E7C1D"/>
    <w:rsid w:val="005F2EFD"/>
    <w:rsid w:val="00636785"/>
    <w:rsid w:val="006400AC"/>
    <w:rsid w:val="00676C67"/>
    <w:rsid w:val="006915D7"/>
    <w:rsid w:val="006B4B9D"/>
    <w:rsid w:val="006D60AB"/>
    <w:rsid w:val="006E020C"/>
    <w:rsid w:val="006F0F27"/>
    <w:rsid w:val="0072108E"/>
    <w:rsid w:val="007320C4"/>
    <w:rsid w:val="007406DE"/>
    <w:rsid w:val="00781BEA"/>
    <w:rsid w:val="00782684"/>
    <w:rsid w:val="007A2B53"/>
    <w:rsid w:val="007B52D7"/>
    <w:rsid w:val="007C2258"/>
    <w:rsid w:val="007E2EB9"/>
    <w:rsid w:val="0080170D"/>
    <w:rsid w:val="00820344"/>
    <w:rsid w:val="00821B3A"/>
    <w:rsid w:val="00823AFB"/>
    <w:rsid w:val="00880702"/>
    <w:rsid w:val="0089510A"/>
    <w:rsid w:val="008B0D5B"/>
    <w:rsid w:val="008D3CB7"/>
    <w:rsid w:val="008F689E"/>
    <w:rsid w:val="009051F3"/>
    <w:rsid w:val="0092049E"/>
    <w:rsid w:val="0092384D"/>
    <w:rsid w:val="009524E5"/>
    <w:rsid w:val="00956362"/>
    <w:rsid w:val="0095674E"/>
    <w:rsid w:val="00962BC8"/>
    <w:rsid w:val="0097160A"/>
    <w:rsid w:val="00994E77"/>
    <w:rsid w:val="009A791B"/>
    <w:rsid w:val="009B0162"/>
    <w:rsid w:val="009B112E"/>
    <w:rsid w:val="009C3EBE"/>
    <w:rsid w:val="009D096B"/>
    <w:rsid w:val="00A03DE6"/>
    <w:rsid w:val="00A17BA4"/>
    <w:rsid w:val="00A51B3B"/>
    <w:rsid w:val="00A625AA"/>
    <w:rsid w:val="00A7097C"/>
    <w:rsid w:val="00A74585"/>
    <w:rsid w:val="00A77309"/>
    <w:rsid w:val="00A97460"/>
    <w:rsid w:val="00AA2E7B"/>
    <w:rsid w:val="00AE594E"/>
    <w:rsid w:val="00AE5D2A"/>
    <w:rsid w:val="00AE75DA"/>
    <w:rsid w:val="00AF7374"/>
    <w:rsid w:val="00B04B83"/>
    <w:rsid w:val="00B06449"/>
    <w:rsid w:val="00B14EC0"/>
    <w:rsid w:val="00B236DF"/>
    <w:rsid w:val="00B2454B"/>
    <w:rsid w:val="00B2786F"/>
    <w:rsid w:val="00B30239"/>
    <w:rsid w:val="00B31C8D"/>
    <w:rsid w:val="00B5369D"/>
    <w:rsid w:val="00B63273"/>
    <w:rsid w:val="00B753E2"/>
    <w:rsid w:val="00BC2224"/>
    <w:rsid w:val="00BD2A6E"/>
    <w:rsid w:val="00BD3CDD"/>
    <w:rsid w:val="00BE0D5E"/>
    <w:rsid w:val="00BF7C90"/>
    <w:rsid w:val="00C12420"/>
    <w:rsid w:val="00C24353"/>
    <w:rsid w:val="00C30E19"/>
    <w:rsid w:val="00C33649"/>
    <w:rsid w:val="00C803FD"/>
    <w:rsid w:val="00C844F6"/>
    <w:rsid w:val="00CB3389"/>
    <w:rsid w:val="00CD43B2"/>
    <w:rsid w:val="00CF3B6D"/>
    <w:rsid w:val="00D04A19"/>
    <w:rsid w:val="00D0569E"/>
    <w:rsid w:val="00D120DD"/>
    <w:rsid w:val="00D704E5"/>
    <w:rsid w:val="00D731A1"/>
    <w:rsid w:val="00D75788"/>
    <w:rsid w:val="00D808B0"/>
    <w:rsid w:val="00D8711C"/>
    <w:rsid w:val="00DB0608"/>
    <w:rsid w:val="00DB1786"/>
    <w:rsid w:val="00DB2033"/>
    <w:rsid w:val="00DB7120"/>
    <w:rsid w:val="00DC22E0"/>
    <w:rsid w:val="00DD1BCF"/>
    <w:rsid w:val="00DE1E90"/>
    <w:rsid w:val="00DF1FBA"/>
    <w:rsid w:val="00DF5C5D"/>
    <w:rsid w:val="00E07929"/>
    <w:rsid w:val="00E21245"/>
    <w:rsid w:val="00E22875"/>
    <w:rsid w:val="00E34067"/>
    <w:rsid w:val="00E36869"/>
    <w:rsid w:val="00E466B0"/>
    <w:rsid w:val="00E62DE3"/>
    <w:rsid w:val="00E92441"/>
    <w:rsid w:val="00E930AE"/>
    <w:rsid w:val="00EA11F4"/>
    <w:rsid w:val="00EA3C47"/>
    <w:rsid w:val="00EA7EE9"/>
    <w:rsid w:val="00EB3D03"/>
    <w:rsid w:val="00EB6793"/>
    <w:rsid w:val="00EC346B"/>
    <w:rsid w:val="00EF1041"/>
    <w:rsid w:val="00EF5DB0"/>
    <w:rsid w:val="00F03402"/>
    <w:rsid w:val="00F10E55"/>
    <w:rsid w:val="00F17D83"/>
    <w:rsid w:val="00F30E74"/>
    <w:rsid w:val="00F42A1B"/>
    <w:rsid w:val="00F50FDC"/>
    <w:rsid w:val="00F555B6"/>
    <w:rsid w:val="00F76D6B"/>
    <w:rsid w:val="00F94431"/>
    <w:rsid w:val="00FB3900"/>
    <w:rsid w:val="00FC04D5"/>
    <w:rsid w:val="00FC162D"/>
    <w:rsid w:val="00FD4605"/>
    <w:rsid w:val="00FF10E0"/>
    <w:rsid w:val="06095995"/>
    <w:rsid w:val="0FB7F690"/>
    <w:rsid w:val="16B64FF6"/>
    <w:rsid w:val="5C4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35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1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336d3-0b6e-4bad-8346-b97a8437a6ad" xsi:nil="true"/>
    <lcf76f155ced4ddcb4097134ff3c332f xmlns="1efe3aed-d869-460f-a7e6-fc1e705feb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91327398299459A8B04BADACC2A16" ma:contentTypeVersion="13" ma:contentTypeDescription="Create a new document." ma:contentTypeScope="" ma:versionID="42946833867cf1065af023f5bac56ba0">
  <xsd:schema xmlns:xsd="http://www.w3.org/2001/XMLSchema" xmlns:xs="http://www.w3.org/2001/XMLSchema" xmlns:p="http://schemas.microsoft.com/office/2006/metadata/properties" xmlns:ns2="1efe3aed-d869-460f-a7e6-fc1e705febf5" xmlns:ns3="b02336d3-0b6e-4bad-8346-b97a8437a6ad" targetNamespace="http://schemas.microsoft.com/office/2006/metadata/properties" ma:root="true" ma:fieldsID="297c4a2dac94214c0eba994a0d896dd5" ns2:_="" ns3:_="">
    <xsd:import namespace="1efe3aed-d869-460f-a7e6-fc1e705febf5"/>
    <xsd:import namespace="b02336d3-0b6e-4bad-8346-b97a8437a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e3aed-d869-460f-a7e6-fc1e705fe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6edc0-792c-424b-9cdf-c7b9dae50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36d3-0b6e-4bad-8346-b97a8437a6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10f54d-8bdd-4b8a-8c0d-1274ea377213}" ma:internalName="TaxCatchAll" ma:showField="CatchAllData" ma:web="b02336d3-0b6e-4bad-8346-b97a8437a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A7ADF-B646-40E6-8D0C-E8FF1BBDC9CF}">
  <ds:schemaRefs>
    <ds:schemaRef ds:uri="http://schemas.microsoft.com/office/2006/metadata/properties"/>
    <ds:schemaRef ds:uri="http://schemas.microsoft.com/office/infopath/2007/PartnerControls"/>
    <ds:schemaRef ds:uri="b02336d3-0b6e-4bad-8346-b97a8437a6ad"/>
    <ds:schemaRef ds:uri="1efe3aed-d869-460f-a7e6-fc1e705febf5"/>
  </ds:schemaRefs>
</ds:datastoreItem>
</file>

<file path=customXml/itemProps2.xml><?xml version="1.0" encoding="utf-8"?>
<ds:datastoreItem xmlns:ds="http://schemas.openxmlformats.org/officeDocument/2006/customXml" ds:itemID="{670D116C-FFAE-41C4-AC79-57A2A3BA5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EA4D0-3F6C-4405-A1F5-AAB473AA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e3aed-d869-460f-a7e6-fc1e705febf5"/>
    <ds:schemaRef ds:uri="b02336d3-0b6e-4bad-8346-b97a8437a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Teeraphan Laomettachit</dc:creator>
  <cp:keywords/>
  <dc:description/>
  <cp:lastModifiedBy>TEERAPHAN LAOMETTACHIT</cp:lastModifiedBy>
  <cp:revision>34</cp:revision>
  <cp:lastPrinted>2019-07-10T17:05:00Z</cp:lastPrinted>
  <dcterms:created xsi:type="dcterms:W3CDTF">2017-12-02T16:55:00Z</dcterms:created>
  <dcterms:modified xsi:type="dcterms:W3CDTF">2024-10-16T04:34:00Z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0x010100EB391327398299459A8B04BADACC2A16</vt:lpwstr>
  </property>
</Properties>
</file>